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DEFC6" w14:textId="646D4BFB" w:rsidR="005842FF" w:rsidRPr="00A04305" w:rsidRDefault="00EC19F2" w:rsidP="00EC19F2">
      <w:pPr>
        <w:spacing w:before="40" w:line="360" w:lineRule="auto"/>
        <w:rPr>
          <w:rFonts w:eastAsiaTheme="minorEastAsia" w:cs="Calibri"/>
          <w:lang w:val="en-US"/>
        </w:rPr>
      </w:pPr>
      <w:r w:rsidRPr="00A04305">
        <w:rPr>
          <w:rFonts w:eastAsia="Times New Roman" w:cs="Calibri"/>
          <w:b/>
          <w:lang w:val="en-US"/>
        </w:rPr>
        <w:t xml:space="preserve">Proposal </w:t>
      </w:r>
      <w:r w:rsidRPr="00A04305">
        <w:rPr>
          <w:rFonts w:eastAsiaTheme="minorEastAsia" w:cs="Calibri" w:hint="eastAsia"/>
          <w:b/>
          <w:lang w:val="en-US"/>
        </w:rPr>
        <w:t>ID: 035</w:t>
      </w:r>
    </w:p>
    <w:p w14:paraId="07A47D43" w14:textId="77777777" w:rsidR="00F35495" w:rsidRPr="00A04305" w:rsidRDefault="005842FF" w:rsidP="00F35495">
      <w:pPr>
        <w:rPr>
          <w:szCs w:val="24"/>
          <w:shd w:val="clear" w:color="auto" w:fill="FFFFFF"/>
        </w:rPr>
      </w:pPr>
      <w:r w:rsidRPr="00A04305">
        <w:rPr>
          <w:rFonts w:eastAsia="Times New Roman"/>
          <w:i/>
          <w:sz w:val="22"/>
        </w:rPr>
        <w:t>Presenter:</w:t>
      </w:r>
      <w:r w:rsidR="00B129E4" w:rsidRPr="00A04305">
        <w:rPr>
          <w:rFonts w:eastAsia="Times New Roman"/>
          <w:i/>
          <w:sz w:val="22"/>
        </w:rPr>
        <w:t xml:space="preserve">  </w:t>
      </w:r>
      <w:r w:rsidR="00F35495" w:rsidRPr="00A04305">
        <w:rPr>
          <w:rFonts w:hint="eastAsia"/>
          <w:szCs w:val="24"/>
        </w:rPr>
        <w:t>Dr.</w:t>
      </w:r>
      <w:r w:rsidR="00B129E4" w:rsidRPr="00A04305">
        <w:rPr>
          <w:szCs w:val="24"/>
        </w:rPr>
        <w:t xml:space="preserve"> </w:t>
      </w:r>
      <w:r w:rsidR="00F35495" w:rsidRPr="00A04305">
        <w:rPr>
          <w:szCs w:val="24"/>
        </w:rPr>
        <w:t>Bruno</w:t>
      </w:r>
      <w:r w:rsidR="00B129E4" w:rsidRPr="00A04305">
        <w:rPr>
          <w:szCs w:val="24"/>
        </w:rPr>
        <w:t xml:space="preserve"> </w:t>
      </w:r>
      <w:r w:rsidR="00F35495" w:rsidRPr="00A04305">
        <w:rPr>
          <w:szCs w:val="24"/>
        </w:rPr>
        <w:t>GALMAR</w:t>
      </w:r>
    </w:p>
    <w:p w14:paraId="4C663068" w14:textId="77777777" w:rsidR="00AE1742" w:rsidRPr="00A04305" w:rsidRDefault="00B129E4" w:rsidP="00F35495">
      <w:pPr>
        <w:rPr>
          <w:szCs w:val="24"/>
          <w:shd w:val="clear" w:color="auto" w:fill="FFFFFF"/>
        </w:rPr>
      </w:pPr>
      <w:r w:rsidRPr="00A04305">
        <w:rPr>
          <w:szCs w:val="24"/>
          <w:shd w:val="clear" w:color="auto" w:fill="FFFFFF"/>
        </w:rPr>
        <w:t xml:space="preserve">                  </w:t>
      </w:r>
      <w:proofErr w:type="spellStart"/>
      <w:r w:rsidR="00F35495" w:rsidRPr="00A04305">
        <w:rPr>
          <w:szCs w:val="24"/>
          <w:shd w:val="clear" w:color="auto" w:fill="FFFFFF"/>
        </w:rPr>
        <w:t>Wenzao</w:t>
      </w:r>
      <w:proofErr w:type="spellEnd"/>
      <w:r w:rsidR="00F35495" w:rsidRPr="00A04305">
        <w:rPr>
          <w:szCs w:val="24"/>
          <w:shd w:val="clear" w:color="auto" w:fill="FFFFFF"/>
        </w:rPr>
        <w:t xml:space="preserve"> University</w:t>
      </w:r>
      <w:r w:rsidR="00B071DA" w:rsidRPr="00A04305">
        <w:rPr>
          <w:rFonts w:hint="eastAsia"/>
          <w:szCs w:val="24"/>
          <w:shd w:val="clear" w:color="auto" w:fill="FFFFFF"/>
        </w:rPr>
        <w:t>, Taiwan</w:t>
      </w:r>
    </w:p>
    <w:p w14:paraId="075BE10C" w14:textId="77777777" w:rsidR="00F35495" w:rsidRPr="00A04305" w:rsidRDefault="00F35495" w:rsidP="005842FF">
      <w:pPr>
        <w:jc w:val="both"/>
        <w:rPr>
          <w:szCs w:val="24"/>
          <w:lang w:val="en-US"/>
        </w:rPr>
      </w:pPr>
    </w:p>
    <w:p w14:paraId="6AD545F9" w14:textId="77777777" w:rsidR="005842FF" w:rsidRPr="00A04305" w:rsidRDefault="005842FF" w:rsidP="005842FF">
      <w:pPr>
        <w:jc w:val="both"/>
        <w:rPr>
          <w:lang w:val="en-US"/>
        </w:rPr>
      </w:pPr>
      <w:r w:rsidRPr="00A04305">
        <w:rPr>
          <w:b/>
          <w:sz w:val="28"/>
          <w:szCs w:val="28"/>
        </w:rPr>
        <w:t>COPY OF ABSTRACT</w:t>
      </w:r>
    </w:p>
    <w:p w14:paraId="12EA5FA4" w14:textId="77777777" w:rsidR="00B129E4" w:rsidRPr="00A04305" w:rsidRDefault="00B129E4" w:rsidP="004D59B3">
      <w:pPr>
        <w:jc w:val="both"/>
        <w:rPr>
          <w:rFonts w:eastAsia="標楷體"/>
          <w:b/>
          <w:bCs/>
          <w:i/>
          <w:noProof/>
          <w:szCs w:val="24"/>
        </w:rPr>
      </w:pPr>
    </w:p>
    <w:p w14:paraId="4463C58F" w14:textId="77777777" w:rsidR="00AE1742" w:rsidRPr="00A04305" w:rsidRDefault="00F35495" w:rsidP="004D59B3">
      <w:pPr>
        <w:jc w:val="both"/>
        <w:rPr>
          <w:rFonts w:eastAsia="標楷體"/>
          <w:b/>
          <w:bCs/>
          <w:i/>
          <w:noProof/>
          <w:szCs w:val="24"/>
        </w:rPr>
      </w:pPr>
      <w:r w:rsidRPr="00A04305">
        <w:rPr>
          <w:rFonts w:eastAsia="標楷體"/>
          <w:b/>
          <w:bCs/>
          <w:i/>
          <w:noProof/>
          <w:szCs w:val="24"/>
        </w:rPr>
        <w:t xml:space="preserve">Computational </w:t>
      </w:r>
      <w:r w:rsidR="00B129E4" w:rsidRPr="00A04305">
        <w:rPr>
          <w:rFonts w:eastAsia="標楷體"/>
          <w:b/>
          <w:bCs/>
          <w:i/>
          <w:noProof/>
          <w:szCs w:val="24"/>
        </w:rPr>
        <w:t>Models of T</w:t>
      </w:r>
      <w:r w:rsidRPr="00A04305">
        <w:rPr>
          <w:rFonts w:eastAsia="標楷體"/>
          <w:b/>
          <w:bCs/>
          <w:i/>
          <w:noProof/>
          <w:szCs w:val="24"/>
        </w:rPr>
        <w:t>h</w:t>
      </w:r>
      <w:r w:rsidR="00326EC7" w:rsidRPr="00A04305">
        <w:rPr>
          <w:rFonts w:eastAsia="標楷體"/>
          <w:b/>
          <w:bCs/>
          <w:i/>
          <w:noProof/>
          <w:szCs w:val="24"/>
        </w:rPr>
        <w:t>ought</w:t>
      </w:r>
      <w:r w:rsidR="00B129E4" w:rsidRPr="00A04305">
        <w:rPr>
          <w:rFonts w:eastAsia="標楷體"/>
          <w:b/>
          <w:bCs/>
          <w:i/>
          <w:noProof/>
          <w:szCs w:val="24"/>
        </w:rPr>
        <w:t xml:space="preserve"> as Educational Tools for </w:t>
      </w:r>
      <w:r w:rsidR="00326EC7" w:rsidRPr="00A04305">
        <w:rPr>
          <w:rFonts w:eastAsia="標楷體"/>
          <w:b/>
          <w:bCs/>
          <w:i/>
          <w:noProof/>
          <w:szCs w:val="24"/>
        </w:rPr>
        <w:t xml:space="preserve">the </w:t>
      </w:r>
      <w:r w:rsidR="00B129E4" w:rsidRPr="00A04305">
        <w:rPr>
          <w:rFonts w:eastAsia="標楷體"/>
          <w:b/>
          <w:bCs/>
          <w:i/>
          <w:noProof/>
          <w:szCs w:val="24"/>
        </w:rPr>
        <w:t xml:space="preserve">Fostering </w:t>
      </w:r>
      <w:r w:rsidR="00326EC7" w:rsidRPr="00A04305">
        <w:rPr>
          <w:rFonts w:eastAsia="標楷體"/>
          <w:b/>
          <w:bCs/>
          <w:i/>
          <w:noProof/>
          <w:szCs w:val="24"/>
        </w:rPr>
        <w:t xml:space="preserve">of </w:t>
      </w:r>
      <w:r w:rsidR="00B129E4" w:rsidRPr="00A04305">
        <w:rPr>
          <w:rFonts w:eastAsia="標楷體"/>
          <w:b/>
          <w:bCs/>
          <w:i/>
          <w:noProof/>
          <w:szCs w:val="24"/>
        </w:rPr>
        <w:t>Moral E</w:t>
      </w:r>
      <w:r w:rsidRPr="00A04305">
        <w:rPr>
          <w:rFonts w:eastAsia="標楷體"/>
          <w:b/>
          <w:bCs/>
          <w:i/>
          <w:noProof/>
          <w:szCs w:val="24"/>
        </w:rPr>
        <w:t>ducation</w:t>
      </w:r>
    </w:p>
    <w:p w14:paraId="429ED484" w14:textId="77777777" w:rsidR="00F35495" w:rsidRPr="00A04305" w:rsidRDefault="00F35495" w:rsidP="004D59B3">
      <w:pPr>
        <w:jc w:val="both"/>
      </w:pPr>
    </w:p>
    <w:p w14:paraId="624BB66D" w14:textId="77777777" w:rsidR="00AE1742" w:rsidRPr="00A04305" w:rsidRDefault="00F35495" w:rsidP="002C4A9A">
      <w:pPr>
        <w:jc w:val="both"/>
        <w:rPr>
          <w:rFonts w:eastAsia="標楷體"/>
          <w:bCs/>
          <w:noProof/>
          <w:szCs w:val="24"/>
        </w:rPr>
      </w:pPr>
      <w:r w:rsidRPr="00A04305">
        <w:rPr>
          <w:rFonts w:eastAsia="標楷體"/>
          <w:bCs/>
          <w:noProof/>
          <w:szCs w:val="24"/>
        </w:rPr>
        <w:t xml:space="preserve">In </w:t>
      </w:r>
      <w:r w:rsidR="00392643" w:rsidRPr="00A04305">
        <w:rPr>
          <w:rFonts w:eastAsia="標楷體"/>
          <w:bCs/>
          <w:noProof/>
          <w:szCs w:val="24"/>
        </w:rPr>
        <w:t>this</w:t>
      </w:r>
      <w:r w:rsidRPr="00A04305">
        <w:rPr>
          <w:rFonts w:eastAsia="標楷體"/>
          <w:bCs/>
          <w:noProof/>
          <w:szCs w:val="24"/>
        </w:rPr>
        <w:t xml:space="preserve"> highly computerized era, students are spending plenty of time with their smartphones and other </w:t>
      </w:r>
      <w:r w:rsidR="00B129E4" w:rsidRPr="00A04305">
        <w:rPr>
          <w:rFonts w:eastAsia="標楷體"/>
          <w:bCs/>
          <w:noProof/>
          <w:szCs w:val="24"/>
        </w:rPr>
        <w:t>internet-</w:t>
      </w:r>
      <w:r w:rsidRPr="00A04305">
        <w:rPr>
          <w:rFonts w:eastAsia="標楷體"/>
          <w:bCs/>
          <w:noProof/>
          <w:szCs w:val="24"/>
        </w:rPr>
        <w:t xml:space="preserve">connected computational devices (e.g. smartwatches). Their current use of these technologies is mostly limited to playing games, socializing and watching or listening </w:t>
      </w:r>
      <w:r w:rsidR="00B129E4" w:rsidRPr="00A04305">
        <w:rPr>
          <w:rFonts w:eastAsia="標楷體"/>
          <w:bCs/>
          <w:noProof/>
          <w:szCs w:val="24"/>
        </w:rPr>
        <w:t xml:space="preserve">to </w:t>
      </w:r>
      <w:r w:rsidRPr="00A04305">
        <w:rPr>
          <w:rFonts w:eastAsia="標楷體"/>
          <w:bCs/>
          <w:noProof/>
          <w:szCs w:val="24"/>
        </w:rPr>
        <w:t xml:space="preserve">multimedia content. Moral education research has to </w:t>
      </w:r>
      <w:r w:rsidR="00B129E4" w:rsidRPr="00A04305">
        <w:rPr>
          <w:rFonts w:eastAsia="標楷體"/>
          <w:bCs/>
          <w:noProof/>
          <w:szCs w:val="24"/>
        </w:rPr>
        <w:t xml:space="preserve">strongly </w:t>
      </w:r>
      <w:r w:rsidRPr="00A04305">
        <w:rPr>
          <w:rFonts w:eastAsia="標楷體"/>
          <w:bCs/>
          <w:noProof/>
          <w:szCs w:val="24"/>
        </w:rPr>
        <w:t xml:space="preserve">address </w:t>
      </w:r>
      <w:r w:rsidR="00B129E4" w:rsidRPr="00A04305">
        <w:rPr>
          <w:rFonts w:eastAsia="標楷體"/>
          <w:bCs/>
          <w:noProof/>
          <w:szCs w:val="24"/>
        </w:rPr>
        <w:t xml:space="preserve">the question of </w:t>
      </w:r>
      <w:r w:rsidRPr="00A04305">
        <w:rPr>
          <w:rFonts w:eastAsia="標楷體"/>
          <w:bCs/>
          <w:noProof/>
          <w:szCs w:val="24"/>
        </w:rPr>
        <w:t xml:space="preserve">how to harness all the possibilities offered by modern science and technology </w:t>
      </w:r>
      <w:r w:rsidR="00B129E4" w:rsidRPr="00A04305">
        <w:rPr>
          <w:rFonts w:eastAsia="標楷體"/>
          <w:bCs/>
          <w:noProof/>
          <w:szCs w:val="24"/>
        </w:rPr>
        <w:t>in order</w:t>
      </w:r>
      <w:bookmarkStart w:id="0" w:name="_GoBack"/>
      <w:bookmarkEnd w:id="0"/>
      <w:r w:rsidR="00B129E4" w:rsidRPr="00A04305">
        <w:rPr>
          <w:rFonts w:eastAsia="標楷體"/>
          <w:bCs/>
          <w:noProof/>
          <w:szCs w:val="24"/>
        </w:rPr>
        <w:t xml:space="preserve"> </w:t>
      </w:r>
      <w:r w:rsidRPr="00A04305">
        <w:rPr>
          <w:rFonts w:eastAsia="標楷體"/>
          <w:bCs/>
          <w:noProof/>
          <w:szCs w:val="24"/>
        </w:rPr>
        <w:t xml:space="preserve">to design new educational tools that could encourage students to delve deeper into </w:t>
      </w:r>
      <w:r w:rsidR="00B129E4" w:rsidRPr="00A04305">
        <w:rPr>
          <w:rFonts w:eastAsia="標楷體"/>
          <w:bCs/>
          <w:noProof/>
          <w:szCs w:val="24"/>
        </w:rPr>
        <w:t xml:space="preserve">the meaning and possibilities of </w:t>
      </w:r>
      <w:r w:rsidRPr="00A04305">
        <w:rPr>
          <w:rFonts w:eastAsia="標楷體"/>
          <w:bCs/>
          <w:noProof/>
          <w:szCs w:val="24"/>
        </w:rPr>
        <w:t xml:space="preserve">moral education. </w:t>
      </w:r>
      <w:r w:rsidR="00B129E4" w:rsidRPr="00A04305">
        <w:rPr>
          <w:rFonts w:eastAsia="標楷體"/>
          <w:bCs/>
          <w:noProof/>
          <w:szCs w:val="24"/>
        </w:rPr>
        <w:t xml:space="preserve">Here </w:t>
      </w:r>
      <w:r w:rsidRPr="00A04305">
        <w:rPr>
          <w:rFonts w:eastAsia="標楷體"/>
          <w:bCs/>
          <w:noProof/>
          <w:szCs w:val="24"/>
        </w:rPr>
        <w:t>I propose the novel idea th</w:t>
      </w:r>
      <w:r w:rsidR="00B129E4" w:rsidRPr="00A04305">
        <w:rPr>
          <w:rFonts w:eastAsia="標楷體"/>
          <w:bCs/>
          <w:noProof/>
          <w:szCs w:val="24"/>
        </w:rPr>
        <w:t xml:space="preserve">at a computational model for generating trains of thought, one </w:t>
      </w:r>
      <w:r w:rsidRPr="00A04305">
        <w:rPr>
          <w:rFonts w:eastAsia="標楷體"/>
          <w:bCs/>
          <w:noProof/>
          <w:szCs w:val="24"/>
        </w:rPr>
        <w:t xml:space="preserve">based on the General Pattern Theory of </w:t>
      </w:r>
      <w:r w:rsidR="00B129E4" w:rsidRPr="00A04305">
        <w:rPr>
          <w:rFonts w:eastAsia="標楷體"/>
          <w:bCs/>
          <w:noProof/>
          <w:szCs w:val="24"/>
        </w:rPr>
        <w:t xml:space="preserve">the mathematician Ulf Grenander, </w:t>
      </w:r>
      <w:r w:rsidRPr="00A04305">
        <w:rPr>
          <w:rFonts w:eastAsia="標楷體"/>
          <w:bCs/>
          <w:noProof/>
          <w:szCs w:val="24"/>
        </w:rPr>
        <w:t xml:space="preserve">could serve as an educational tool </w:t>
      </w:r>
      <w:r w:rsidR="00B129E4" w:rsidRPr="00A04305">
        <w:rPr>
          <w:rFonts w:eastAsia="標楷體"/>
          <w:bCs/>
          <w:noProof/>
          <w:szCs w:val="24"/>
        </w:rPr>
        <w:t>for</w:t>
      </w:r>
      <w:r w:rsidRPr="00A04305">
        <w:rPr>
          <w:rFonts w:eastAsia="標楷體"/>
          <w:bCs/>
          <w:noProof/>
          <w:szCs w:val="24"/>
        </w:rPr>
        <w:t xml:space="preserve"> model</w:t>
      </w:r>
      <w:r w:rsidR="00B129E4" w:rsidRPr="00A04305">
        <w:rPr>
          <w:rFonts w:eastAsia="標楷體"/>
          <w:bCs/>
          <w:noProof/>
          <w:szCs w:val="24"/>
        </w:rPr>
        <w:t>ing</w:t>
      </w:r>
      <w:r w:rsidRPr="00A04305">
        <w:rPr>
          <w:rFonts w:eastAsia="標楷體"/>
          <w:bCs/>
          <w:noProof/>
          <w:szCs w:val="24"/>
        </w:rPr>
        <w:t xml:space="preserve"> a simple but observable thinking mind in action. I will show simulations of such a mind, and explain basically how it works mathematically and on a software level. Then I will share </w:t>
      </w:r>
      <w:r w:rsidR="00B129E4" w:rsidRPr="00A04305">
        <w:rPr>
          <w:rFonts w:eastAsia="標楷體"/>
          <w:bCs/>
          <w:noProof/>
          <w:szCs w:val="24"/>
        </w:rPr>
        <w:t xml:space="preserve">the </w:t>
      </w:r>
      <w:r w:rsidRPr="00A04305">
        <w:rPr>
          <w:rFonts w:eastAsia="標楷體"/>
          <w:bCs/>
          <w:noProof/>
          <w:szCs w:val="24"/>
        </w:rPr>
        <w:t>reflections of my stu</w:t>
      </w:r>
      <w:r w:rsidR="00B129E4" w:rsidRPr="00A04305">
        <w:rPr>
          <w:rFonts w:eastAsia="標楷體"/>
          <w:bCs/>
          <w:noProof/>
          <w:szCs w:val="24"/>
        </w:rPr>
        <w:t xml:space="preserve">dents while discussing the issue </w:t>
      </w:r>
      <w:r w:rsidRPr="00A04305">
        <w:rPr>
          <w:rFonts w:eastAsia="標楷體"/>
          <w:bCs/>
          <w:noProof/>
          <w:szCs w:val="24"/>
        </w:rPr>
        <w:t>of how such a computational mind may help</w:t>
      </w:r>
      <w:r w:rsidR="00B129E4" w:rsidRPr="00A04305">
        <w:rPr>
          <w:rFonts w:eastAsia="標楷體"/>
          <w:bCs/>
          <w:noProof/>
          <w:szCs w:val="24"/>
        </w:rPr>
        <w:t>,</w:t>
      </w:r>
      <w:r w:rsidRPr="00A04305">
        <w:rPr>
          <w:rFonts w:eastAsia="標楷體"/>
          <w:bCs/>
          <w:noProof/>
          <w:szCs w:val="24"/>
        </w:rPr>
        <w:t xml:space="preserve"> in an educational setting</w:t>
      </w:r>
      <w:r w:rsidR="00B129E4" w:rsidRPr="00A04305">
        <w:rPr>
          <w:rFonts w:eastAsia="標楷體"/>
          <w:bCs/>
          <w:noProof/>
          <w:szCs w:val="24"/>
        </w:rPr>
        <w:t>,</w:t>
      </w:r>
      <w:r w:rsidRPr="00A04305">
        <w:rPr>
          <w:rFonts w:eastAsia="標楷體"/>
          <w:bCs/>
          <w:noProof/>
          <w:szCs w:val="24"/>
        </w:rPr>
        <w:t xml:space="preserve"> to foster moral education.</w:t>
      </w:r>
    </w:p>
    <w:p w14:paraId="0DA251B6" w14:textId="77777777" w:rsidR="00F35495" w:rsidRPr="00A04305" w:rsidRDefault="00F35495" w:rsidP="002C4A9A">
      <w:pPr>
        <w:jc w:val="both"/>
        <w:rPr>
          <w:rFonts w:eastAsia="標楷體"/>
          <w:b/>
          <w:bCs/>
          <w:i/>
          <w:noProof/>
          <w:szCs w:val="24"/>
        </w:rPr>
      </w:pPr>
    </w:p>
    <w:sectPr w:rsidR="00F35495" w:rsidRPr="00A04305" w:rsidSect="00297902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F5CB4" w14:textId="77777777" w:rsidR="009032E8" w:rsidRDefault="009032E8" w:rsidP="00BF75EA">
      <w:r>
        <w:separator/>
      </w:r>
    </w:p>
  </w:endnote>
  <w:endnote w:type="continuationSeparator" w:id="0">
    <w:p w14:paraId="78203B4A" w14:textId="77777777" w:rsidR="009032E8" w:rsidRDefault="009032E8" w:rsidP="00BF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E89A5" w14:textId="77777777" w:rsidR="009032E8" w:rsidRDefault="009032E8" w:rsidP="00BF75EA">
      <w:r>
        <w:separator/>
      </w:r>
    </w:p>
  </w:footnote>
  <w:footnote w:type="continuationSeparator" w:id="0">
    <w:p w14:paraId="309027D5" w14:textId="77777777" w:rsidR="009032E8" w:rsidRDefault="009032E8" w:rsidP="00BF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DA42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3E"/>
    <w:rsid w:val="00005285"/>
    <w:rsid w:val="00005632"/>
    <w:rsid w:val="00014548"/>
    <w:rsid w:val="00023A7D"/>
    <w:rsid w:val="000276A7"/>
    <w:rsid w:val="00072764"/>
    <w:rsid w:val="000727A0"/>
    <w:rsid w:val="00076572"/>
    <w:rsid w:val="00080A6F"/>
    <w:rsid w:val="000819C5"/>
    <w:rsid w:val="00090076"/>
    <w:rsid w:val="000947A4"/>
    <w:rsid w:val="000A3831"/>
    <w:rsid w:val="000B214D"/>
    <w:rsid w:val="000B7F30"/>
    <w:rsid w:val="000C0268"/>
    <w:rsid w:val="000C57A5"/>
    <w:rsid w:val="000C7295"/>
    <w:rsid w:val="00100532"/>
    <w:rsid w:val="0012304A"/>
    <w:rsid w:val="0014052F"/>
    <w:rsid w:val="00146C91"/>
    <w:rsid w:val="00174AD6"/>
    <w:rsid w:val="00176E91"/>
    <w:rsid w:val="00183698"/>
    <w:rsid w:val="001969DF"/>
    <w:rsid w:val="001C2663"/>
    <w:rsid w:val="001D1BF3"/>
    <w:rsid w:val="001D30F0"/>
    <w:rsid w:val="001D4348"/>
    <w:rsid w:val="001E6D00"/>
    <w:rsid w:val="001E74CA"/>
    <w:rsid w:val="001F1C2E"/>
    <w:rsid w:val="0021336C"/>
    <w:rsid w:val="00213AAE"/>
    <w:rsid w:val="002166D2"/>
    <w:rsid w:val="00217FE8"/>
    <w:rsid w:val="002222E7"/>
    <w:rsid w:val="002356D4"/>
    <w:rsid w:val="00245B5B"/>
    <w:rsid w:val="00280A6F"/>
    <w:rsid w:val="00291C51"/>
    <w:rsid w:val="00294E1D"/>
    <w:rsid w:val="00297902"/>
    <w:rsid w:val="002B59C1"/>
    <w:rsid w:val="002C4A9A"/>
    <w:rsid w:val="002D7F19"/>
    <w:rsid w:val="002E4846"/>
    <w:rsid w:val="002F1EF9"/>
    <w:rsid w:val="002F2320"/>
    <w:rsid w:val="003007E9"/>
    <w:rsid w:val="003023A0"/>
    <w:rsid w:val="00305717"/>
    <w:rsid w:val="003076BB"/>
    <w:rsid w:val="00314206"/>
    <w:rsid w:val="00326EC7"/>
    <w:rsid w:val="003327A3"/>
    <w:rsid w:val="00337F67"/>
    <w:rsid w:val="00343BC4"/>
    <w:rsid w:val="00356C15"/>
    <w:rsid w:val="00380C57"/>
    <w:rsid w:val="00381BB3"/>
    <w:rsid w:val="00390B55"/>
    <w:rsid w:val="00392643"/>
    <w:rsid w:val="003A6A35"/>
    <w:rsid w:val="003B082D"/>
    <w:rsid w:val="003B1035"/>
    <w:rsid w:val="003B3E95"/>
    <w:rsid w:val="003B4C28"/>
    <w:rsid w:val="003B67D8"/>
    <w:rsid w:val="003B7B6C"/>
    <w:rsid w:val="003C5089"/>
    <w:rsid w:val="003C6A76"/>
    <w:rsid w:val="003D3EE7"/>
    <w:rsid w:val="003E4147"/>
    <w:rsid w:val="003E4883"/>
    <w:rsid w:val="003E49A7"/>
    <w:rsid w:val="003F2522"/>
    <w:rsid w:val="003F3373"/>
    <w:rsid w:val="00412CA9"/>
    <w:rsid w:val="004141E7"/>
    <w:rsid w:val="0041592A"/>
    <w:rsid w:val="00424CA7"/>
    <w:rsid w:val="004277E5"/>
    <w:rsid w:val="0043077D"/>
    <w:rsid w:val="0046421C"/>
    <w:rsid w:val="00467E99"/>
    <w:rsid w:val="00473DA7"/>
    <w:rsid w:val="00480E34"/>
    <w:rsid w:val="00491D69"/>
    <w:rsid w:val="004A6F8A"/>
    <w:rsid w:val="004B335F"/>
    <w:rsid w:val="004C0094"/>
    <w:rsid w:val="004C3C16"/>
    <w:rsid w:val="004D32A3"/>
    <w:rsid w:val="004D59B3"/>
    <w:rsid w:val="004E7764"/>
    <w:rsid w:val="005007E5"/>
    <w:rsid w:val="00501F0B"/>
    <w:rsid w:val="00510791"/>
    <w:rsid w:val="005123DF"/>
    <w:rsid w:val="00524E69"/>
    <w:rsid w:val="0053778F"/>
    <w:rsid w:val="005568E2"/>
    <w:rsid w:val="0056191E"/>
    <w:rsid w:val="0056211E"/>
    <w:rsid w:val="00564D82"/>
    <w:rsid w:val="00565782"/>
    <w:rsid w:val="005842FF"/>
    <w:rsid w:val="005A1869"/>
    <w:rsid w:val="005A283C"/>
    <w:rsid w:val="005A2A5A"/>
    <w:rsid w:val="005B2541"/>
    <w:rsid w:val="005C1A1B"/>
    <w:rsid w:val="005C6A9F"/>
    <w:rsid w:val="005D6373"/>
    <w:rsid w:val="005E64F1"/>
    <w:rsid w:val="005E7F43"/>
    <w:rsid w:val="005F03B9"/>
    <w:rsid w:val="005F46C3"/>
    <w:rsid w:val="006207E2"/>
    <w:rsid w:val="00625A18"/>
    <w:rsid w:val="00625FB4"/>
    <w:rsid w:val="0063322B"/>
    <w:rsid w:val="00641C3E"/>
    <w:rsid w:val="00645DEE"/>
    <w:rsid w:val="00660FD1"/>
    <w:rsid w:val="00684468"/>
    <w:rsid w:val="00690AB7"/>
    <w:rsid w:val="00695CAC"/>
    <w:rsid w:val="006A1C80"/>
    <w:rsid w:val="006C09DD"/>
    <w:rsid w:val="006D1E04"/>
    <w:rsid w:val="006D4105"/>
    <w:rsid w:val="007074CC"/>
    <w:rsid w:val="007074E4"/>
    <w:rsid w:val="007123A2"/>
    <w:rsid w:val="007263F2"/>
    <w:rsid w:val="00755E4C"/>
    <w:rsid w:val="00762E83"/>
    <w:rsid w:val="00765DFA"/>
    <w:rsid w:val="00774816"/>
    <w:rsid w:val="007973F7"/>
    <w:rsid w:val="007C0CC5"/>
    <w:rsid w:val="007E269E"/>
    <w:rsid w:val="007E523C"/>
    <w:rsid w:val="008004D0"/>
    <w:rsid w:val="008017F8"/>
    <w:rsid w:val="00812F08"/>
    <w:rsid w:val="0081402B"/>
    <w:rsid w:val="008205EA"/>
    <w:rsid w:val="00820BC1"/>
    <w:rsid w:val="008409A7"/>
    <w:rsid w:val="008437A2"/>
    <w:rsid w:val="00846883"/>
    <w:rsid w:val="008532C3"/>
    <w:rsid w:val="00856304"/>
    <w:rsid w:val="00865AB4"/>
    <w:rsid w:val="00887BA5"/>
    <w:rsid w:val="008B1B33"/>
    <w:rsid w:val="008C2A2F"/>
    <w:rsid w:val="008D073B"/>
    <w:rsid w:val="008D4F64"/>
    <w:rsid w:val="008F1E3E"/>
    <w:rsid w:val="008F306B"/>
    <w:rsid w:val="009032E8"/>
    <w:rsid w:val="00913471"/>
    <w:rsid w:val="00915CEA"/>
    <w:rsid w:val="0092531A"/>
    <w:rsid w:val="00926A44"/>
    <w:rsid w:val="009528D6"/>
    <w:rsid w:val="009542B1"/>
    <w:rsid w:val="00955F1B"/>
    <w:rsid w:val="00957FF8"/>
    <w:rsid w:val="009832B3"/>
    <w:rsid w:val="0098684D"/>
    <w:rsid w:val="00993724"/>
    <w:rsid w:val="009B0C1F"/>
    <w:rsid w:val="009B22E1"/>
    <w:rsid w:val="009D46FA"/>
    <w:rsid w:val="009F0E3E"/>
    <w:rsid w:val="009F51FB"/>
    <w:rsid w:val="00A04305"/>
    <w:rsid w:val="00A13FAC"/>
    <w:rsid w:val="00A220C2"/>
    <w:rsid w:val="00A24679"/>
    <w:rsid w:val="00A410E7"/>
    <w:rsid w:val="00A525DC"/>
    <w:rsid w:val="00A56A4D"/>
    <w:rsid w:val="00A651C3"/>
    <w:rsid w:val="00A815E1"/>
    <w:rsid w:val="00A9511D"/>
    <w:rsid w:val="00AB06EE"/>
    <w:rsid w:val="00AC0400"/>
    <w:rsid w:val="00AD7765"/>
    <w:rsid w:val="00AD7FC9"/>
    <w:rsid w:val="00AE1742"/>
    <w:rsid w:val="00AE4492"/>
    <w:rsid w:val="00B006F1"/>
    <w:rsid w:val="00B071DA"/>
    <w:rsid w:val="00B129E4"/>
    <w:rsid w:val="00B15A44"/>
    <w:rsid w:val="00B309F2"/>
    <w:rsid w:val="00B34C50"/>
    <w:rsid w:val="00B364E6"/>
    <w:rsid w:val="00B42F1F"/>
    <w:rsid w:val="00B51118"/>
    <w:rsid w:val="00B563F9"/>
    <w:rsid w:val="00B56A63"/>
    <w:rsid w:val="00B5778D"/>
    <w:rsid w:val="00B76D0D"/>
    <w:rsid w:val="00B83DB7"/>
    <w:rsid w:val="00B84809"/>
    <w:rsid w:val="00B93EC4"/>
    <w:rsid w:val="00BA2DE5"/>
    <w:rsid w:val="00BB1172"/>
    <w:rsid w:val="00BB4270"/>
    <w:rsid w:val="00BD5382"/>
    <w:rsid w:val="00BD69BE"/>
    <w:rsid w:val="00BF75EA"/>
    <w:rsid w:val="00BF78A8"/>
    <w:rsid w:val="00C06847"/>
    <w:rsid w:val="00C112E1"/>
    <w:rsid w:val="00C30D12"/>
    <w:rsid w:val="00C54EE9"/>
    <w:rsid w:val="00C57610"/>
    <w:rsid w:val="00C636ED"/>
    <w:rsid w:val="00C825D2"/>
    <w:rsid w:val="00C92EB2"/>
    <w:rsid w:val="00C9482D"/>
    <w:rsid w:val="00CA6561"/>
    <w:rsid w:val="00CE2628"/>
    <w:rsid w:val="00CF2BBF"/>
    <w:rsid w:val="00D2523C"/>
    <w:rsid w:val="00D3546E"/>
    <w:rsid w:val="00D42AF7"/>
    <w:rsid w:val="00D52398"/>
    <w:rsid w:val="00D538F0"/>
    <w:rsid w:val="00D60C70"/>
    <w:rsid w:val="00D612F4"/>
    <w:rsid w:val="00D62975"/>
    <w:rsid w:val="00DA1093"/>
    <w:rsid w:val="00DB293C"/>
    <w:rsid w:val="00DC34DA"/>
    <w:rsid w:val="00DC3E3C"/>
    <w:rsid w:val="00DC4202"/>
    <w:rsid w:val="00DC6FAB"/>
    <w:rsid w:val="00DE1638"/>
    <w:rsid w:val="00DF2F35"/>
    <w:rsid w:val="00E51C43"/>
    <w:rsid w:val="00E51F86"/>
    <w:rsid w:val="00E54774"/>
    <w:rsid w:val="00E776E9"/>
    <w:rsid w:val="00E91C69"/>
    <w:rsid w:val="00E93071"/>
    <w:rsid w:val="00E956B5"/>
    <w:rsid w:val="00EA228F"/>
    <w:rsid w:val="00EA34F6"/>
    <w:rsid w:val="00EA5E75"/>
    <w:rsid w:val="00EA7D4B"/>
    <w:rsid w:val="00EB1E31"/>
    <w:rsid w:val="00EC19F2"/>
    <w:rsid w:val="00ED1CD3"/>
    <w:rsid w:val="00EF3D2E"/>
    <w:rsid w:val="00F32185"/>
    <w:rsid w:val="00F35495"/>
    <w:rsid w:val="00F43408"/>
    <w:rsid w:val="00F548F5"/>
    <w:rsid w:val="00F5492C"/>
    <w:rsid w:val="00F56202"/>
    <w:rsid w:val="00F6795F"/>
    <w:rsid w:val="00F71987"/>
    <w:rsid w:val="00F73142"/>
    <w:rsid w:val="00F96B14"/>
    <w:rsid w:val="00F97BF1"/>
    <w:rsid w:val="00FB3375"/>
    <w:rsid w:val="00FD2A94"/>
    <w:rsid w:val="00FD6A42"/>
    <w:rsid w:val="00FE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AE4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6E9"/>
    <w:pPr>
      <w:widowControl w:val="0"/>
    </w:pPr>
    <w:rPr>
      <w:sz w:val="24"/>
      <w:szCs w:val="22"/>
      <w:lang w:val="en-GB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776E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E2628"/>
    <w:pPr>
      <w:widowControl/>
      <w:spacing w:before="100" w:beforeAutospacing="1" w:after="100" w:afterAutospacing="1"/>
    </w:pPr>
    <w:rPr>
      <w:rFonts w:eastAsia="Times New Roman"/>
      <w:szCs w:val="24"/>
      <w:lang w:val="en-US" w:eastAsia="en-US"/>
    </w:rPr>
  </w:style>
  <w:style w:type="character" w:styleId="a4">
    <w:name w:val="Strong"/>
    <w:uiPriority w:val="22"/>
    <w:qFormat/>
    <w:rsid w:val="00CE2628"/>
    <w:rPr>
      <w:b/>
      <w:bCs/>
    </w:rPr>
  </w:style>
  <w:style w:type="paragraph" w:styleId="a5">
    <w:name w:val="Balloon Text"/>
    <w:basedOn w:val="a"/>
    <w:link w:val="a6"/>
    <w:rsid w:val="00CF2BBF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rsid w:val="00CF2BBF"/>
    <w:rPr>
      <w:rFonts w:ascii="Tahoma" w:hAnsi="Tahoma" w:cs="Tahoma"/>
      <w:sz w:val="16"/>
      <w:szCs w:val="16"/>
      <w:lang w:val="en-GB" w:eastAsia="zh-TW"/>
    </w:rPr>
  </w:style>
  <w:style w:type="character" w:customStyle="1" w:styleId="hps">
    <w:name w:val="hps"/>
    <w:basedOn w:val="a0"/>
    <w:rsid w:val="00F32185"/>
  </w:style>
  <w:style w:type="character" w:styleId="a7">
    <w:name w:val="FollowedHyperlink"/>
    <w:basedOn w:val="a0"/>
    <w:rsid w:val="008017F8"/>
    <w:rPr>
      <w:color w:val="800080" w:themeColor="followedHyperlink"/>
      <w:u w:val="single"/>
    </w:rPr>
  </w:style>
  <w:style w:type="paragraph" w:styleId="a8">
    <w:name w:val="header"/>
    <w:basedOn w:val="a"/>
    <w:link w:val="a9"/>
    <w:rsid w:val="00BF7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BF75EA"/>
    <w:rPr>
      <w:lang w:val="en-GB" w:eastAsia="zh-TW"/>
    </w:rPr>
  </w:style>
  <w:style w:type="paragraph" w:styleId="aa">
    <w:name w:val="footer"/>
    <w:basedOn w:val="a"/>
    <w:link w:val="ab"/>
    <w:rsid w:val="00BF7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BF75EA"/>
    <w:rPr>
      <w:lang w:val="en-GB" w:eastAsia="zh-TW"/>
    </w:rPr>
  </w:style>
  <w:style w:type="table" w:styleId="ac">
    <w:name w:val="Table Grid"/>
    <w:basedOn w:val="a1"/>
    <w:rsid w:val="00846883"/>
    <w:rPr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6E9"/>
    <w:pPr>
      <w:widowControl w:val="0"/>
    </w:pPr>
    <w:rPr>
      <w:sz w:val="24"/>
      <w:szCs w:val="22"/>
      <w:lang w:val="en-GB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776E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E2628"/>
    <w:pPr>
      <w:widowControl/>
      <w:spacing w:before="100" w:beforeAutospacing="1" w:after="100" w:afterAutospacing="1"/>
    </w:pPr>
    <w:rPr>
      <w:rFonts w:eastAsia="Times New Roman"/>
      <w:szCs w:val="24"/>
      <w:lang w:val="en-US" w:eastAsia="en-US"/>
    </w:rPr>
  </w:style>
  <w:style w:type="character" w:styleId="a4">
    <w:name w:val="Strong"/>
    <w:uiPriority w:val="22"/>
    <w:qFormat/>
    <w:rsid w:val="00CE2628"/>
    <w:rPr>
      <w:b/>
      <w:bCs/>
    </w:rPr>
  </w:style>
  <w:style w:type="paragraph" w:styleId="a5">
    <w:name w:val="Balloon Text"/>
    <w:basedOn w:val="a"/>
    <w:link w:val="a6"/>
    <w:rsid w:val="00CF2BBF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rsid w:val="00CF2BBF"/>
    <w:rPr>
      <w:rFonts w:ascii="Tahoma" w:hAnsi="Tahoma" w:cs="Tahoma"/>
      <w:sz w:val="16"/>
      <w:szCs w:val="16"/>
      <w:lang w:val="en-GB" w:eastAsia="zh-TW"/>
    </w:rPr>
  </w:style>
  <w:style w:type="character" w:customStyle="1" w:styleId="hps">
    <w:name w:val="hps"/>
    <w:basedOn w:val="a0"/>
    <w:rsid w:val="00F32185"/>
  </w:style>
  <w:style w:type="character" w:styleId="a7">
    <w:name w:val="FollowedHyperlink"/>
    <w:basedOn w:val="a0"/>
    <w:rsid w:val="008017F8"/>
    <w:rPr>
      <w:color w:val="800080" w:themeColor="followedHyperlink"/>
      <w:u w:val="single"/>
    </w:rPr>
  </w:style>
  <w:style w:type="paragraph" w:styleId="a8">
    <w:name w:val="header"/>
    <w:basedOn w:val="a"/>
    <w:link w:val="a9"/>
    <w:rsid w:val="00BF7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BF75EA"/>
    <w:rPr>
      <w:lang w:val="en-GB" w:eastAsia="zh-TW"/>
    </w:rPr>
  </w:style>
  <w:style w:type="paragraph" w:styleId="aa">
    <w:name w:val="footer"/>
    <w:basedOn w:val="a"/>
    <w:link w:val="ab"/>
    <w:rsid w:val="00BF7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BF75EA"/>
    <w:rPr>
      <w:lang w:val="en-GB" w:eastAsia="zh-TW"/>
    </w:rPr>
  </w:style>
  <w:style w:type="table" w:styleId="ac">
    <w:name w:val="Table Grid"/>
    <w:basedOn w:val="a1"/>
    <w:rsid w:val="00846883"/>
    <w:rPr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Drake\DATA\dataLVEP\Misc\APNME\Shanghai%202014\Proposals%20all\Letters\Acceptance%20letters\Acceptance%20template%20Internat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Acceptance template International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1338</CharactersWithSpaces>
  <SharedDoc>false</SharedDoc>
  <HLinks>
    <vt:vector size="24" baseType="variant">
      <vt:variant>
        <vt:i4>917564</vt:i4>
      </vt:variant>
      <vt:variant>
        <vt:i4>9</vt:i4>
      </vt:variant>
      <vt:variant>
        <vt:i4>0</vt:i4>
      </vt:variant>
      <vt:variant>
        <vt:i4>5</vt:i4>
      </vt:variant>
      <vt:variant>
        <vt:lpwstr>mailto:conference@apnme2013.org</vt:lpwstr>
      </vt:variant>
      <vt:variant>
        <vt:lpwstr/>
      </vt:variant>
      <vt:variant>
        <vt:i4>917564</vt:i4>
      </vt:variant>
      <vt:variant>
        <vt:i4>6</vt:i4>
      </vt:variant>
      <vt:variant>
        <vt:i4>0</vt:i4>
      </vt:variant>
      <vt:variant>
        <vt:i4>5</vt:i4>
      </vt:variant>
      <vt:variant>
        <vt:lpwstr>mailto:conference@apnme2013.org</vt:lpwstr>
      </vt:variant>
      <vt:variant>
        <vt:lpwstr/>
      </vt:variant>
      <vt:variant>
        <vt:i4>4849739</vt:i4>
      </vt:variant>
      <vt:variant>
        <vt:i4>3</vt:i4>
      </vt:variant>
      <vt:variant>
        <vt:i4>0</vt:i4>
      </vt:variant>
      <vt:variant>
        <vt:i4>5</vt:i4>
      </vt:variant>
      <vt:variant>
        <vt:lpwstr>http://apnme2013.org/</vt:lpwstr>
      </vt:variant>
      <vt:variant>
        <vt:lpwstr/>
      </vt:variant>
      <vt:variant>
        <vt:i4>6422614</vt:i4>
      </vt:variant>
      <vt:variant>
        <vt:i4>0</vt:i4>
      </vt:variant>
      <vt:variant>
        <vt:i4>0</vt:i4>
      </vt:variant>
      <vt:variant>
        <vt:i4>5</vt:i4>
      </vt:variant>
      <vt:variant>
        <vt:lpwstr>mailto:proposals@apnme.org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Splitter</dc:creator>
  <cp:lastModifiedBy>Wenzao</cp:lastModifiedBy>
  <cp:revision>3</cp:revision>
  <dcterms:created xsi:type="dcterms:W3CDTF">2018-02-19T11:43:00Z</dcterms:created>
  <dcterms:modified xsi:type="dcterms:W3CDTF">2018-02-19T11:43:00Z</dcterms:modified>
</cp:coreProperties>
</file>